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E5" w:rsidRPr="00D4678E" w:rsidRDefault="000573E5" w:rsidP="00907BB5">
      <w:pPr>
        <w:pStyle w:val="Heading1"/>
        <w:tabs>
          <w:tab w:val="left" w:pos="0"/>
        </w:tabs>
        <w:spacing w:before="240" w:after="6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4678E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РОССИЙСКАЯ ФЕДЕРАЦИЯ</w:t>
      </w:r>
    </w:p>
    <w:p w:rsidR="000573E5" w:rsidRPr="00D4678E" w:rsidRDefault="000573E5" w:rsidP="00907BB5">
      <w:pPr>
        <w:pStyle w:val="21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4678E">
        <w:rPr>
          <w:rFonts w:ascii="Times New Roman" w:hAnsi="Times New Roman" w:cs="Times New Roman"/>
          <w:sz w:val="28"/>
          <w:szCs w:val="28"/>
        </w:rPr>
        <w:t xml:space="preserve">    КОСТРОМСКАЯ ОБЛАСТЬ</w:t>
      </w:r>
    </w:p>
    <w:p w:rsidR="000573E5" w:rsidRPr="00D4678E" w:rsidRDefault="000573E5" w:rsidP="00907BB5">
      <w:pPr>
        <w:pStyle w:val="21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4678E">
        <w:rPr>
          <w:rFonts w:ascii="Times New Roman" w:hAnsi="Times New Roman" w:cs="Times New Roman"/>
          <w:sz w:val="28"/>
          <w:szCs w:val="28"/>
        </w:rPr>
        <w:t>КАДЫЙСКИЙ МУНИЦИПАЛЬНЫЙ РАЙОН</w:t>
      </w:r>
    </w:p>
    <w:p w:rsidR="000573E5" w:rsidRPr="00D4678E" w:rsidRDefault="000573E5" w:rsidP="00907BB5">
      <w:pPr>
        <w:pStyle w:val="21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4678E">
        <w:rPr>
          <w:rFonts w:ascii="Times New Roman" w:hAnsi="Times New Roman" w:cs="Times New Roman"/>
          <w:sz w:val="28"/>
          <w:szCs w:val="28"/>
        </w:rPr>
        <w:t>ЕКАТЕРИНКИНСКОЕ СЕЛЬСКОЕ ПОСЕЛЕНИЕ</w:t>
      </w:r>
    </w:p>
    <w:p w:rsidR="000573E5" w:rsidRPr="00D4678E" w:rsidRDefault="000573E5" w:rsidP="00907BB5">
      <w:pPr>
        <w:pStyle w:val="21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4678E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</w:p>
    <w:p w:rsidR="000573E5" w:rsidRPr="00D4678E" w:rsidRDefault="000573E5" w:rsidP="00907BB5">
      <w:pPr>
        <w:pStyle w:val="21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573E5" w:rsidRPr="00D4678E" w:rsidRDefault="000573E5" w:rsidP="00907BB5">
      <w:pPr>
        <w:pStyle w:val="21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4678E">
        <w:rPr>
          <w:rFonts w:ascii="Times New Roman" w:hAnsi="Times New Roman" w:cs="Times New Roman"/>
          <w:sz w:val="28"/>
          <w:szCs w:val="28"/>
        </w:rPr>
        <w:t>РЕШЕНИЕ</w:t>
      </w:r>
    </w:p>
    <w:p w:rsidR="000573E5" w:rsidRPr="00D4678E" w:rsidRDefault="000573E5" w:rsidP="00907BB5">
      <w:pPr>
        <w:pStyle w:val="21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573E5" w:rsidRPr="00D4678E" w:rsidRDefault="000573E5" w:rsidP="00907BB5">
      <w:pPr>
        <w:pStyle w:val="21"/>
        <w:ind w:left="0"/>
        <w:rPr>
          <w:rFonts w:ascii="Times New Roman" w:hAnsi="Times New Roman" w:cs="Times New Roman"/>
          <w:sz w:val="28"/>
          <w:szCs w:val="28"/>
        </w:rPr>
      </w:pPr>
      <w:r w:rsidRPr="00D4678E">
        <w:rPr>
          <w:rFonts w:ascii="Times New Roman" w:hAnsi="Times New Roman" w:cs="Times New Roman"/>
          <w:sz w:val="28"/>
          <w:szCs w:val="28"/>
        </w:rPr>
        <w:t xml:space="preserve">«16» августа 2024 года                                                                      </w:t>
      </w:r>
      <w:r w:rsidRPr="00D4678E">
        <w:rPr>
          <w:rFonts w:ascii="Times New Roman" w:hAnsi="Times New Roman" w:cs="Times New Roman"/>
          <w:sz w:val="28"/>
          <w:szCs w:val="28"/>
        </w:rPr>
        <w:tab/>
        <w:t xml:space="preserve">      № _160__</w:t>
      </w:r>
    </w:p>
    <w:p w:rsidR="000573E5" w:rsidRPr="00D4678E" w:rsidRDefault="000573E5" w:rsidP="00907BB5">
      <w:pPr>
        <w:pStyle w:val="21"/>
        <w:ind w:left="0"/>
        <w:rPr>
          <w:rFonts w:ascii="Times New Roman" w:hAnsi="Times New Roman" w:cs="Times New Roman"/>
          <w:sz w:val="28"/>
          <w:szCs w:val="28"/>
        </w:rPr>
      </w:pPr>
    </w:p>
    <w:p w:rsidR="000573E5" w:rsidRPr="00D4678E" w:rsidRDefault="000573E5" w:rsidP="00BF2AA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4678E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решение Совета депутатов </w:t>
      </w:r>
    </w:p>
    <w:p w:rsidR="000573E5" w:rsidRPr="00D4678E" w:rsidRDefault="000573E5" w:rsidP="00BF2AAE">
      <w:pPr>
        <w:pStyle w:val="21"/>
        <w:ind w:left="0"/>
        <w:rPr>
          <w:rFonts w:ascii="Times New Roman" w:hAnsi="Times New Roman" w:cs="Times New Roman"/>
          <w:sz w:val="28"/>
          <w:szCs w:val="28"/>
        </w:rPr>
      </w:pPr>
      <w:r w:rsidRPr="00D4678E">
        <w:rPr>
          <w:rFonts w:ascii="Times New Roman" w:hAnsi="Times New Roman" w:cs="Times New Roman"/>
          <w:sz w:val="28"/>
          <w:szCs w:val="28"/>
        </w:rPr>
        <w:t>Екатеринкинского сельского поселения № 90 от 16.08.2013 г. «О создании дорожного фонда» (в редакции решения №116 от 29.09.2014г.)</w:t>
      </w:r>
    </w:p>
    <w:p w:rsidR="000573E5" w:rsidRPr="00D4678E" w:rsidRDefault="000573E5" w:rsidP="00907BB5">
      <w:pPr>
        <w:pStyle w:val="21"/>
        <w:ind w:left="0"/>
        <w:rPr>
          <w:rFonts w:ascii="Times New Roman" w:hAnsi="Times New Roman" w:cs="Times New Roman"/>
          <w:sz w:val="28"/>
          <w:szCs w:val="28"/>
        </w:rPr>
      </w:pPr>
    </w:p>
    <w:p w:rsidR="000573E5" w:rsidRPr="00D4678E" w:rsidRDefault="000573E5" w:rsidP="001F1F85">
      <w:pPr>
        <w:pStyle w:val="21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678E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 пунктом 5 статьи 179.4 Бюджетного кодекса Российской Федерации, руководствуясь статьей 7 Устава Екатеринкинского сельского поселения, Совет депутатов Екатеринкинского сельского поселения</w:t>
      </w:r>
    </w:p>
    <w:p w:rsidR="000573E5" w:rsidRPr="00545E90" w:rsidRDefault="000573E5" w:rsidP="00907BB5">
      <w:pPr>
        <w:shd w:val="clear" w:color="auto" w:fill="FFFFFF"/>
        <w:spacing w:before="254" w:line="322" w:lineRule="exact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545E90">
        <w:rPr>
          <w:rFonts w:ascii="Times New Roman" w:hAnsi="Times New Roman" w:cs="Times New Roman"/>
          <w:sz w:val="28"/>
          <w:szCs w:val="28"/>
        </w:rPr>
        <w:t>РЕШИЛ:</w:t>
      </w:r>
    </w:p>
    <w:p w:rsidR="000573E5" w:rsidRDefault="000573E5" w:rsidP="001F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2AAE">
        <w:rPr>
          <w:rFonts w:ascii="Times New Roman" w:hAnsi="Times New Roman" w:cs="Times New Roman"/>
          <w:sz w:val="28"/>
          <w:szCs w:val="28"/>
        </w:rPr>
        <w:t xml:space="preserve">1.Внести в Порядок формирования и использования муниципального дорожного фонда </w:t>
      </w:r>
      <w:r>
        <w:rPr>
          <w:rFonts w:ascii="Times New Roman" w:hAnsi="Times New Roman" w:cs="Times New Roman"/>
          <w:sz w:val="28"/>
          <w:szCs w:val="28"/>
        </w:rPr>
        <w:t>Екатеринкинского</w:t>
      </w:r>
      <w:r w:rsidRPr="00BF2AAE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утвержденный решением </w:t>
      </w:r>
      <w:r w:rsidRPr="00BF2AAE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Екатеринкинского</w:t>
      </w:r>
      <w:r w:rsidRPr="00BF2AA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№ </w:t>
      </w:r>
      <w:r>
        <w:rPr>
          <w:rFonts w:ascii="Times New Roman" w:hAnsi="Times New Roman" w:cs="Times New Roman"/>
          <w:sz w:val="28"/>
          <w:szCs w:val="28"/>
          <w:lang w:eastAsia="ru-RU"/>
        </w:rPr>
        <w:t>90</w:t>
      </w:r>
      <w:r w:rsidRPr="00BF2AAE">
        <w:rPr>
          <w:rFonts w:ascii="Times New Roman" w:hAnsi="Times New Roman" w:cs="Times New Roman"/>
          <w:sz w:val="28"/>
          <w:szCs w:val="28"/>
          <w:lang w:eastAsia="ru-RU"/>
        </w:rPr>
        <w:t xml:space="preserve"> от 1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BF2AAE">
        <w:rPr>
          <w:rFonts w:ascii="Times New Roman" w:hAnsi="Times New Roman" w:cs="Times New Roman"/>
          <w:sz w:val="28"/>
          <w:szCs w:val="28"/>
          <w:lang w:eastAsia="ru-RU"/>
        </w:rPr>
        <w:t>.08.2013 г. (в редакции решения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116</w:t>
      </w:r>
      <w:r w:rsidRPr="00BF2AAE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Pr="00BF2AA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BF2AAE">
        <w:rPr>
          <w:rFonts w:ascii="Times New Roman" w:hAnsi="Times New Roman" w:cs="Times New Roman"/>
          <w:sz w:val="28"/>
          <w:szCs w:val="28"/>
          <w:lang w:eastAsia="ru-RU"/>
        </w:rPr>
        <w:t>.2014г.)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Порядок) следующие изменения:</w:t>
      </w:r>
    </w:p>
    <w:p w:rsidR="000573E5" w:rsidRPr="00BF2AAE" w:rsidRDefault="000573E5" w:rsidP="001F1F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2AAE">
        <w:rPr>
          <w:rFonts w:ascii="Times New Roman" w:hAnsi="Times New Roman" w:cs="Times New Roman"/>
          <w:sz w:val="28"/>
          <w:szCs w:val="28"/>
          <w:lang w:eastAsia="ru-RU"/>
        </w:rPr>
        <w:t>1.1. Часть 3 Порядка изложить в новой редакции следующего содержания:</w:t>
      </w:r>
    </w:p>
    <w:p w:rsidR="000573E5" w:rsidRPr="00E87545" w:rsidRDefault="000573E5" w:rsidP="001F1F85">
      <w:pPr>
        <w:pStyle w:val="BodyTextIndent"/>
        <w:tabs>
          <w:tab w:val="left" w:pos="900"/>
        </w:tabs>
        <w:ind w:left="0" w:firstLine="709"/>
        <w:jc w:val="both"/>
      </w:pPr>
      <w:r w:rsidRPr="00BF2AAE">
        <w:rPr>
          <w:lang w:eastAsia="ru-RU"/>
        </w:rPr>
        <w:t>«3.</w:t>
      </w:r>
      <w:r>
        <w:t>М</w:t>
      </w:r>
      <w:r w:rsidRPr="00545E90">
        <w:t>униципальн</w:t>
      </w:r>
      <w:r>
        <w:t>ый</w:t>
      </w:r>
      <w:r w:rsidRPr="00545E90">
        <w:t xml:space="preserve"> дорожн</w:t>
      </w:r>
      <w:r>
        <w:t>ый</w:t>
      </w:r>
      <w:r w:rsidRPr="00545E90">
        <w:t xml:space="preserve">   фонд </w:t>
      </w:r>
      <w:r>
        <w:t>Екатеринкинского</w:t>
      </w:r>
      <w:r w:rsidRPr="00545E90">
        <w:t xml:space="preserve"> сельского поселения</w:t>
      </w:r>
      <w:r w:rsidRPr="00E87545">
        <w:t xml:space="preserve"> создается решением </w:t>
      </w:r>
      <w:r w:rsidRPr="00545E90">
        <w:t>Совет</w:t>
      </w:r>
      <w:r>
        <w:t>а</w:t>
      </w:r>
      <w:r w:rsidRPr="00545E90">
        <w:t xml:space="preserve"> депутатов </w:t>
      </w:r>
      <w:r>
        <w:t>Екатеринкинского</w:t>
      </w:r>
      <w:r w:rsidRPr="00545E90">
        <w:t xml:space="preserve"> сельского поселения</w:t>
      </w:r>
      <w:r w:rsidRPr="00E87545">
        <w:t xml:space="preserve"> (за исключением решения о бюджете </w:t>
      </w:r>
      <w:r>
        <w:t>Екатеринкинского</w:t>
      </w:r>
      <w:r w:rsidRPr="00545E90">
        <w:t xml:space="preserve"> сельского поселения</w:t>
      </w:r>
      <w:r w:rsidRPr="00E87545">
        <w:t>).</w:t>
      </w:r>
    </w:p>
    <w:p w:rsidR="000573E5" w:rsidRPr="00E87545" w:rsidRDefault="000573E5" w:rsidP="001F1F85">
      <w:pPr>
        <w:pStyle w:val="BodyTextIndent"/>
        <w:tabs>
          <w:tab w:val="left" w:pos="900"/>
        </w:tabs>
        <w:ind w:left="0" w:firstLine="709"/>
        <w:jc w:val="both"/>
      </w:pPr>
      <w:r w:rsidRPr="00E87545">
        <w:t xml:space="preserve">Объем бюджетных ассигнований </w:t>
      </w:r>
      <w:r w:rsidRPr="00545E90">
        <w:t xml:space="preserve">муниципального дорожного   фонда   </w:t>
      </w:r>
      <w:r>
        <w:t>Екатеринкинского</w:t>
      </w:r>
      <w:r w:rsidRPr="00545E90">
        <w:t xml:space="preserve"> сельского поселения</w:t>
      </w:r>
      <w:r w:rsidRPr="00E87545">
        <w:t xml:space="preserve"> утверждается решением о бюджете </w:t>
      </w:r>
      <w:r>
        <w:t>Екатеринкинского</w:t>
      </w:r>
      <w:r w:rsidRPr="00545E90">
        <w:t xml:space="preserve"> сельского поселения</w:t>
      </w:r>
      <w:r>
        <w:t xml:space="preserve"> </w:t>
      </w:r>
      <w:r w:rsidRPr="00E87545">
        <w:t xml:space="preserve">на очередной финансовый год (очередной финансовый год и плановый период) в размере не менее прогнозируемого объема доходов бюджета </w:t>
      </w:r>
      <w:r>
        <w:t>Екатеринкинского</w:t>
      </w:r>
      <w:r w:rsidRPr="00545E90">
        <w:t xml:space="preserve"> сельского поселения</w:t>
      </w:r>
      <w:r w:rsidRPr="00E87545">
        <w:t>, установленных решением Совета</w:t>
      </w:r>
      <w:r>
        <w:t xml:space="preserve"> депутатов Екатеринкинского</w:t>
      </w:r>
      <w:r w:rsidRPr="00545E90">
        <w:t xml:space="preserve"> сельского поселения</w:t>
      </w:r>
      <w:r w:rsidRPr="00E87545">
        <w:t>, указанным в абзаце первом настоящего пункта, от:</w:t>
      </w:r>
    </w:p>
    <w:p w:rsidR="000573E5" w:rsidRPr="00FC413F" w:rsidRDefault="000573E5" w:rsidP="00FC413F">
      <w:pPr>
        <w:shd w:val="clear" w:color="auto" w:fill="FFFFFF"/>
        <w:tabs>
          <w:tab w:val="left" w:pos="946"/>
        </w:tabs>
        <w:spacing w:after="0" w:line="322" w:lineRule="exact"/>
        <w:ind w:left="5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13F">
        <w:rPr>
          <w:rFonts w:ascii="Times New Roman" w:hAnsi="Times New Roman" w:cs="Times New Roman"/>
          <w:sz w:val="28"/>
          <w:szCs w:val="28"/>
        </w:rPr>
        <w:t>1)акцизов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0573E5" w:rsidRPr="00CD6E91" w:rsidRDefault="000573E5" w:rsidP="00CD6E91">
      <w:pPr>
        <w:pStyle w:val="BodyTextIndent"/>
        <w:tabs>
          <w:tab w:val="left" w:pos="900"/>
        </w:tabs>
        <w:ind w:left="0" w:firstLine="709"/>
        <w:jc w:val="both"/>
      </w:pPr>
      <w:r w:rsidRPr="00E87545">
        <w:t xml:space="preserve">2) доходов бюджета </w:t>
      </w:r>
      <w:r>
        <w:t>Екатеринкинского</w:t>
      </w:r>
      <w:r w:rsidRPr="00545E90">
        <w:t xml:space="preserve"> сельского поселения</w:t>
      </w:r>
      <w:r w:rsidRPr="00E87545">
        <w:t xml:space="preserve"> от транспортного налога (если законом </w:t>
      </w:r>
      <w:r>
        <w:t>Костромской области</w:t>
      </w:r>
      <w:r w:rsidRPr="00E87545">
        <w:t xml:space="preserve"> установлены единые нормативы отчислений от транспортного налога в местные бюджеты)</w:t>
      </w:r>
      <w:r>
        <w:t>;</w:t>
      </w:r>
    </w:p>
    <w:p w:rsidR="000573E5" w:rsidRPr="00545E90" w:rsidRDefault="000573E5" w:rsidP="00FC413F">
      <w:pPr>
        <w:shd w:val="clear" w:color="auto" w:fill="FFFFFF"/>
        <w:tabs>
          <w:tab w:val="left" w:pos="912"/>
        </w:tabs>
        <w:spacing w:after="0" w:line="322" w:lineRule="exact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4"/>
          <w:sz w:val="28"/>
          <w:szCs w:val="28"/>
        </w:rPr>
        <w:t>3</w:t>
      </w:r>
      <w:r w:rsidRPr="00545E90">
        <w:rPr>
          <w:rFonts w:ascii="Times New Roman" w:hAnsi="Times New Roman" w:cs="Times New Roman"/>
          <w:spacing w:val="-24"/>
          <w:sz w:val="28"/>
          <w:szCs w:val="28"/>
        </w:rPr>
        <w:t>)</w:t>
      </w:r>
      <w:r w:rsidRPr="00545E90">
        <w:rPr>
          <w:rFonts w:ascii="Times New Roman" w:hAnsi="Times New Roman" w:cs="Times New Roman"/>
          <w:sz w:val="28"/>
          <w:szCs w:val="28"/>
        </w:rPr>
        <w:tab/>
        <w:t>использования имущества, входящего в состав автомобильных  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E90">
        <w:rPr>
          <w:rFonts w:ascii="Times New Roman" w:hAnsi="Times New Roman" w:cs="Times New Roman"/>
          <w:sz w:val="28"/>
          <w:szCs w:val="28"/>
        </w:rPr>
        <w:t xml:space="preserve">общего пользования   местного    значения   </w:t>
      </w:r>
      <w:r>
        <w:rPr>
          <w:rFonts w:ascii="Times New Roman" w:hAnsi="Times New Roman" w:cs="Times New Roman"/>
          <w:sz w:val="28"/>
          <w:szCs w:val="28"/>
        </w:rPr>
        <w:t>Екатеринкинского</w:t>
      </w:r>
      <w:r w:rsidRPr="00545E9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573E5" w:rsidRPr="00545E90" w:rsidRDefault="000573E5" w:rsidP="00FC4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5E90">
        <w:rPr>
          <w:rFonts w:ascii="Times New Roman" w:hAnsi="Times New Roman" w:cs="Times New Roman"/>
          <w:sz w:val="28"/>
          <w:szCs w:val="28"/>
        </w:rPr>
        <w:t xml:space="preserve">) передачи в аренду земельных участков, расположенных в полосе отвода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Екатеринкинского</w:t>
      </w:r>
      <w:r w:rsidRPr="00545E9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573E5" w:rsidRPr="00545E90" w:rsidRDefault="000573E5" w:rsidP="00FC4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45E90">
        <w:rPr>
          <w:rFonts w:ascii="Times New Roman" w:hAnsi="Times New Roman" w:cs="Times New Roman"/>
          <w:sz w:val="28"/>
          <w:szCs w:val="28"/>
        </w:rPr>
        <w:t xml:space="preserve">) платы в счет возмещения вреда, причиняемого автомобильным дорогам местного значения </w:t>
      </w:r>
      <w:r>
        <w:rPr>
          <w:rFonts w:ascii="Times New Roman" w:hAnsi="Times New Roman" w:cs="Times New Roman"/>
          <w:sz w:val="28"/>
          <w:szCs w:val="28"/>
        </w:rPr>
        <w:t>Екатеринкинского</w:t>
      </w:r>
      <w:r w:rsidRPr="00545E90">
        <w:rPr>
          <w:rFonts w:ascii="Times New Roman" w:hAnsi="Times New Roman" w:cs="Times New Roman"/>
          <w:sz w:val="28"/>
          <w:szCs w:val="28"/>
        </w:rPr>
        <w:t xml:space="preserve"> сельского поселения транспортными средствами, осуществляющими перевозки тяжеловесных и (или) крупногабаритных грузов;</w:t>
      </w:r>
    </w:p>
    <w:p w:rsidR="000573E5" w:rsidRPr="00545E90" w:rsidRDefault="000573E5" w:rsidP="00FC413F">
      <w:pPr>
        <w:shd w:val="clear" w:color="auto" w:fill="FFFFFF"/>
        <w:tabs>
          <w:tab w:val="left" w:pos="845"/>
        </w:tabs>
        <w:spacing w:after="0" w:line="322" w:lineRule="exact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6</w:t>
      </w:r>
      <w:r w:rsidRPr="00545E90">
        <w:rPr>
          <w:rFonts w:ascii="Times New Roman" w:hAnsi="Times New Roman" w:cs="Times New Roman"/>
          <w:spacing w:val="-11"/>
          <w:sz w:val="28"/>
          <w:szCs w:val="28"/>
        </w:rPr>
        <w:t>)</w:t>
      </w:r>
      <w:r w:rsidRPr="00545E90">
        <w:rPr>
          <w:rFonts w:ascii="Times New Roman" w:hAnsi="Times New Roman" w:cs="Times New Roman"/>
          <w:sz w:val="28"/>
          <w:szCs w:val="28"/>
        </w:rPr>
        <w:tab/>
        <w:t xml:space="preserve">платы за оказание услуг по присоединению объектов дорожного   сервиса к автомобильным дорогам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Екатеринкинского</w:t>
      </w:r>
      <w:r w:rsidRPr="00545E9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573E5" w:rsidRPr="00545E90" w:rsidRDefault="000573E5" w:rsidP="00FC413F">
      <w:pPr>
        <w:shd w:val="clear" w:color="auto" w:fill="FFFFFF"/>
        <w:tabs>
          <w:tab w:val="left" w:pos="941"/>
        </w:tabs>
        <w:spacing w:after="0" w:line="322" w:lineRule="exact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E90">
        <w:rPr>
          <w:rFonts w:ascii="Times New Roman" w:hAnsi="Times New Roman" w:cs="Times New Roman"/>
          <w:sz w:val="28"/>
          <w:szCs w:val="28"/>
        </w:rPr>
        <w:t xml:space="preserve">7)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Екатеринкинского</w:t>
      </w:r>
      <w:r w:rsidRPr="00545E9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573E5" w:rsidRPr="00545E90" w:rsidRDefault="000573E5" w:rsidP="00FC4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E90">
        <w:rPr>
          <w:rFonts w:ascii="Times New Roman" w:hAnsi="Times New Roman" w:cs="Times New Roman"/>
          <w:sz w:val="28"/>
          <w:szCs w:val="28"/>
        </w:rPr>
        <w:t xml:space="preserve">8)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Екатеринкинского</w:t>
      </w:r>
      <w:r w:rsidRPr="00545E9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573E5" w:rsidRPr="00545E90" w:rsidRDefault="000573E5" w:rsidP="00FC4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E90">
        <w:rPr>
          <w:rFonts w:ascii="Times New Roman" w:hAnsi="Times New Roman" w:cs="Times New Roman"/>
          <w:sz w:val="28"/>
          <w:szCs w:val="28"/>
        </w:rPr>
        <w:t>9) денежных</w:t>
      </w:r>
      <w:r>
        <w:rPr>
          <w:rFonts w:ascii="Times New Roman" w:hAnsi="Times New Roman" w:cs="Times New Roman"/>
          <w:sz w:val="28"/>
          <w:szCs w:val="28"/>
        </w:rPr>
        <w:t xml:space="preserve"> средств, поступающих в бюджет Екатеринкинского</w:t>
      </w:r>
      <w:r w:rsidRPr="00545E90">
        <w:rPr>
          <w:rFonts w:ascii="Times New Roman" w:hAnsi="Times New Roman" w:cs="Times New Roman"/>
          <w:sz w:val="28"/>
          <w:szCs w:val="28"/>
        </w:rPr>
        <w:t xml:space="preserve"> сельского поселения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 </w:t>
      </w:r>
      <w:r>
        <w:rPr>
          <w:rFonts w:ascii="Times New Roman" w:hAnsi="Times New Roman" w:cs="Times New Roman"/>
          <w:sz w:val="28"/>
          <w:szCs w:val="28"/>
        </w:rPr>
        <w:t>Екатеринкинского</w:t>
      </w:r>
      <w:r w:rsidRPr="00545E90">
        <w:rPr>
          <w:rFonts w:ascii="Times New Roman" w:hAnsi="Times New Roman" w:cs="Times New Roman"/>
          <w:sz w:val="28"/>
          <w:szCs w:val="28"/>
        </w:rPr>
        <w:t xml:space="preserve"> сельского поселения, или в связи с уклонением от заключения таких контрактов или иных договоров;</w:t>
      </w:r>
    </w:p>
    <w:p w:rsidR="000573E5" w:rsidRPr="00545E90" w:rsidRDefault="000573E5" w:rsidP="00FC4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E90">
        <w:rPr>
          <w:rFonts w:ascii="Times New Roman" w:hAnsi="Times New Roman" w:cs="Times New Roman"/>
          <w:sz w:val="28"/>
          <w:szCs w:val="28"/>
        </w:rPr>
        <w:t xml:space="preserve">10)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 </w:t>
      </w:r>
      <w:r>
        <w:rPr>
          <w:rFonts w:ascii="Times New Roman" w:hAnsi="Times New Roman" w:cs="Times New Roman"/>
          <w:sz w:val="28"/>
          <w:szCs w:val="28"/>
        </w:rPr>
        <w:t>Екатеринкинского</w:t>
      </w:r>
      <w:r w:rsidRPr="00545E90">
        <w:rPr>
          <w:rFonts w:ascii="Times New Roman" w:hAnsi="Times New Roman" w:cs="Times New Roman"/>
          <w:sz w:val="28"/>
          <w:szCs w:val="28"/>
        </w:rPr>
        <w:t xml:space="preserve"> сельского поселения,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0573E5" w:rsidRPr="00545E90" w:rsidRDefault="000573E5" w:rsidP="00FC4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E90">
        <w:rPr>
          <w:rFonts w:ascii="Times New Roman" w:hAnsi="Times New Roman" w:cs="Times New Roman"/>
          <w:sz w:val="28"/>
          <w:szCs w:val="28"/>
        </w:rPr>
        <w:t xml:space="preserve">11)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Екатеринкинского</w:t>
      </w:r>
      <w:r w:rsidRPr="00545E90">
        <w:rPr>
          <w:rFonts w:ascii="Times New Roman" w:hAnsi="Times New Roman" w:cs="Times New Roman"/>
          <w:sz w:val="28"/>
          <w:szCs w:val="28"/>
        </w:rPr>
        <w:t xml:space="preserve"> сельского поселения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0573E5" w:rsidRPr="00545E90" w:rsidRDefault="000573E5" w:rsidP="00FC4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E90">
        <w:rPr>
          <w:rFonts w:ascii="Times New Roman" w:hAnsi="Times New Roman" w:cs="Times New Roman"/>
          <w:sz w:val="28"/>
          <w:szCs w:val="28"/>
        </w:rPr>
        <w:t xml:space="preserve">12)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Екатеринкинского</w:t>
      </w:r>
      <w:r w:rsidRPr="00545E90">
        <w:rPr>
          <w:rFonts w:ascii="Times New Roman" w:hAnsi="Times New Roman" w:cs="Times New Roman"/>
          <w:sz w:val="28"/>
          <w:szCs w:val="28"/>
        </w:rPr>
        <w:t xml:space="preserve"> сельского поселения в целях прокладки, переноса, переустройства инженерных коммуникаций, их эксплуатации;</w:t>
      </w:r>
    </w:p>
    <w:p w:rsidR="000573E5" w:rsidRPr="00E87545" w:rsidRDefault="000573E5" w:rsidP="00FC413F">
      <w:pPr>
        <w:pStyle w:val="BodyTextIndent"/>
        <w:tabs>
          <w:tab w:val="left" w:pos="900"/>
        </w:tabs>
        <w:ind w:left="0" w:firstLine="709"/>
        <w:jc w:val="both"/>
      </w:pPr>
      <w:r w:rsidRPr="00E87545">
        <w:t>1</w:t>
      </w:r>
      <w:r>
        <w:t>3</w:t>
      </w:r>
      <w:r w:rsidRPr="00E87545">
        <w:t xml:space="preserve">) доходов бюджета </w:t>
      </w:r>
      <w:r>
        <w:t>Екатеринкинского</w:t>
      </w:r>
      <w:r w:rsidRPr="00545E90">
        <w:t xml:space="preserve"> сельского поселения</w:t>
      </w:r>
      <w:r w:rsidRPr="00E87545">
        <w:t xml:space="preserve">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0573E5" w:rsidRDefault="000573E5" w:rsidP="00FC413F">
      <w:pPr>
        <w:pStyle w:val="BodyTextIndent"/>
        <w:tabs>
          <w:tab w:val="left" w:pos="900"/>
        </w:tabs>
        <w:ind w:left="0" w:firstLine="709"/>
        <w:jc w:val="both"/>
      </w:pPr>
      <w:r w:rsidRPr="00E87545">
        <w:t>1</w:t>
      </w:r>
      <w:r>
        <w:t>4</w:t>
      </w:r>
      <w:r w:rsidRPr="00E87545">
        <w:t xml:space="preserve">) доходов бюджета </w:t>
      </w:r>
      <w:r>
        <w:t>Екатеринкинского</w:t>
      </w:r>
      <w:r w:rsidRPr="00545E90">
        <w:t xml:space="preserve"> сельского поселения </w:t>
      </w:r>
      <w:r w:rsidRPr="00E87545">
        <w:t>от штрафов за нарушение правил движения тяжеловесного и (или) крупногабаритного транспортного средства</w:t>
      </w:r>
      <w:r>
        <w:t>;</w:t>
      </w:r>
    </w:p>
    <w:p w:rsidR="000573E5" w:rsidRPr="00E87545" w:rsidRDefault="000573E5" w:rsidP="00FC413F">
      <w:pPr>
        <w:pStyle w:val="BodyTextIndent"/>
        <w:tabs>
          <w:tab w:val="left" w:pos="900"/>
        </w:tabs>
        <w:ind w:left="0" w:firstLine="709"/>
        <w:jc w:val="both"/>
      </w:pPr>
      <w:r>
        <w:t xml:space="preserve">15) </w:t>
      </w:r>
      <w:r w:rsidRPr="00E87545">
        <w:t xml:space="preserve">доходов бюджета </w:t>
      </w:r>
      <w:r>
        <w:t>Екатеринкинского</w:t>
      </w:r>
      <w:r w:rsidRPr="00545E90">
        <w:t xml:space="preserve"> сельского поселения</w:t>
      </w:r>
      <w:r w:rsidRPr="00E87545">
        <w:t xml:space="preserve"> от</w:t>
      </w:r>
      <w:r w:rsidRPr="00FC413F">
        <w:t xml:space="preserve"> административных штрафов при нарушении </w:t>
      </w:r>
      <w:r>
        <w:t>правил дорожного движения.</w:t>
      </w:r>
    </w:p>
    <w:p w:rsidR="000573E5" w:rsidRDefault="000573E5" w:rsidP="00FC413F">
      <w:pPr>
        <w:pStyle w:val="BodyTextIndent"/>
        <w:tabs>
          <w:tab w:val="left" w:pos="900"/>
        </w:tabs>
        <w:ind w:left="0" w:firstLine="709"/>
        <w:jc w:val="both"/>
      </w:pPr>
      <w:r>
        <w:t>1.2. Дополнить Порядок частью 4.1 следующего содержания.</w:t>
      </w:r>
    </w:p>
    <w:p w:rsidR="000573E5" w:rsidRDefault="000573E5" w:rsidP="00FC413F">
      <w:pPr>
        <w:pStyle w:val="BodyTextIndent"/>
        <w:tabs>
          <w:tab w:val="left" w:pos="900"/>
        </w:tabs>
        <w:ind w:left="0" w:firstLine="709"/>
        <w:jc w:val="both"/>
      </w:pPr>
      <w:r>
        <w:t>«4.1. Д</w:t>
      </w:r>
      <w:r w:rsidRPr="00E87545">
        <w:t>оход</w:t>
      </w:r>
      <w:r>
        <w:t>ы</w:t>
      </w:r>
      <w:r w:rsidRPr="00E87545">
        <w:t xml:space="preserve"> бюджета </w:t>
      </w:r>
      <w:r>
        <w:t>Екатеринкинского</w:t>
      </w:r>
      <w:r w:rsidRPr="00545E90">
        <w:t xml:space="preserve"> сельского поселения</w:t>
      </w:r>
      <w:r w:rsidRPr="00E87545">
        <w:t xml:space="preserve"> от</w:t>
      </w:r>
      <w:r w:rsidRPr="00FC413F">
        <w:t xml:space="preserve"> административных штрафов при нарушении </w:t>
      </w:r>
      <w:r>
        <w:t xml:space="preserve">правил дорожного движения расходуются исключительно на </w:t>
      </w:r>
      <w:r w:rsidRPr="00545E90">
        <w:t>капитальн</w:t>
      </w:r>
      <w:r>
        <w:t>ый</w:t>
      </w:r>
      <w:r w:rsidRPr="00545E90">
        <w:t xml:space="preserve"> ремонт</w:t>
      </w:r>
      <w:r>
        <w:t xml:space="preserve"> </w:t>
      </w:r>
      <w:r w:rsidRPr="00545E90">
        <w:t xml:space="preserve">дорог общего пользования местного значения </w:t>
      </w:r>
      <w:r>
        <w:t>Екатеринкинского</w:t>
      </w:r>
      <w:r w:rsidRPr="00545E90">
        <w:t xml:space="preserve"> сельского поселения</w:t>
      </w:r>
      <w:r>
        <w:t>.».</w:t>
      </w:r>
    </w:p>
    <w:p w:rsidR="000573E5" w:rsidRPr="001F1F85" w:rsidRDefault="000573E5" w:rsidP="001F1F85">
      <w:pPr>
        <w:pStyle w:val="BodyTextIndent"/>
        <w:tabs>
          <w:tab w:val="left" w:pos="900"/>
        </w:tabs>
        <w:ind w:left="0" w:firstLine="709"/>
        <w:jc w:val="both"/>
      </w:pPr>
      <w:r w:rsidRPr="001F1F85">
        <w:t xml:space="preserve">2. </w:t>
      </w:r>
      <w:r>
        <w:t>О</w:t>
      </w:r>
      <w:r w:rsidRPr="001F1F85">
        <w:t>публикова</w:t>
      </w:r>
      <w:r>
        <w:t>ть настоящее решение</w:t>
      </w:r>
      <w:r w:rsidRPr="001F1F85">
        <w:t xml:space="preserve"> в информационном бюллетене «Вест</w:t>
      </w:r>
      <w:r>
        <w:t>н</w:t>
      </w:r>
      <w:r w:rsidRPr="001F1F85">
        <w:t>и</w:t>
      </w:r>
      <w:r>
        <w:t>к</w:t>
      </w:r>
      <w:r w:rsidRPr="001F1F85">
        <w:t xml:space="preserve"> </w:t>
      </w:r>
      <w:r>
        <w:t>Екатеринкино</w:t>
      </w:r>
      <w:r w:rsidRPr="001F1F85">
        <w:t>»</w:t>
      </w:r>
      <w:r>
        <w:t xml:space="preserve"> и разместить на официальном сайте администрации Екатеринкинского </w:t>
      </w:r>
      <w:r w:rsidRPr="00545E90">
        <w:t>сельского поселения</w:t>
      </w:r>
      <w:r>
        <w:t xml:space="preserve"> в информационно-телекоммуникационной сети «Интернет».</w:t>
      </w:r>
    </w:p>
    <w:p w:rsidR="000573E5" w:rsidRPr="00545E90" w:rsidRDefault="000573E5" w:rsidP="001F1F85">
      <w:pPr>
        <w:shd w:val="clear" w:color="auto" w:fill="FFFFFF"/>
        <w:tabs>
          <w:tab w:val="left" w:pos="1080"/>
        </w:tabs>
        <w:spacing w:after="0" w:line="322" w:lineRule="exact"/>
        <w:ind w:left="5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45E90">
        <w:rPr>
          <w:rFonts w:ascii="Times New Roman" w:hAnsi="Times New Roman" w:cs="Times New Roman"/>
          <w:spacing w:val="-15"/>
          <w:sz w:val="28"/>
          <w:szCs w:val="28"/>
        </w:rPr>
        <w:t>3.</w:t>
      </w:r>
      <w:r w:rsidRPr="00545E90">
        <w:rPr>
          <w:rFonts w:ascii="Times New Roman" w:hAnsi="Times New Roman" w:cs="Times New Roman"/>
          <w:sz w:val="28"/>
          <w:szCs w:val="28"/>
        </w:rPr>
        <w:tab/>
        <w:t xml:space="preserve">Настоящее решение </w:t>
      </w:r>
      <w:r w:rsidRPr="00545E90">
        <w:rPr>
          <w:rFonts w:ascii="Times New Roman" w:hAnsi="Times New Roman" w:cs="Times New Roman"/>
          <w:spacing w:val="-1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со дня его </w:t>
      </w:r>
      <w:r w:rsidRPr="00545E90">
        <w:rPr>
          <w:rFonts w:ascii="Times New Roman" w:hAnsi="Times New Roman" w:cs="Times New Roman"/>
          <w:spacing w:val="-1"/>
          <w:sz w:val="28"/>
          <w:szCs w:val="28"/>
        </w:rPr>
        <w:t>официально</w:t>
      </w:r>
      <w:r>
        <w:rPr>
          <w:rFonts w:ascii="Times New Roman" w:hAnsi="Times New Roman" w:cs="Times New Roman"/>
          <w:spacing w:val="-1"/>
          <w:sz w:val="28"/>
          <w:szCs w:val="28"/>
        </w:rPr>
        <w:t>го</w:t>
      </w:r>
      <w:r w:rsidRPr="00545E90">
        <w:rPr>
          <w:rFonts w:ascii="Times New Roman" w:hAnsi="Times New Roman" w:cs="Times New Roman"/>
          <w:spacing w:val="-1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pacing w:val="-1"/>
          <w:sz w:val="28"/>
          <w:szCs w:val="28"/>
        </w:rPr>
        <w:t>я.</w:t>
      </w:r>
    </w:p>
    <w:p w:rsidR="000573E5" w:rsidRDefault="000573E5" w:rsidP="00907BB5">
      <w:pPr>
        <w:pStyle w:val="21"/>
        <w:ind w:left="360"/>
        <w:jc w:val="left"/>
        <w:rPr>
          <w:sz w:val="28"/>
          <w:szCs w:val="28"/>
        </w:rPr>
      </w:pPr>
    </w:p>
    <w:p w:rsidR="000573E5" w:rsidRDefault="000573E5" w:rsidP="00907BB5">
      <w:pPr>
        <w:pStyle w:val="21"/>
        <w:ind w:left="360"/>
        <w:jc w:val="left"/>
        <w:rPr>
          <w:sz w:val="28"/>
          <w:szCs w:val="28"/>
        </w:rPr>
      </w:pPr>
    </w:p>
    <w:p w:rsidR="000573E5" w:rsidRPr="00E4703B" w:rsidRDefault="000573E5" w:rsidP="00907BB5">
      <w:pPr>
        <w:pStyle w:val="21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E4703B">
        <w:rPr>
          <w:rFonts w:ascii="Times New Roman" w:hAnsi="Times New Roman" w:cs="Times New Roman"/>
          <w:sz w:val="28"/>
          <w:szCs w:val="28"/>
        </w:rPr>
        <w:t>Глава Екатеринкинского сельского поселения</w:t>
      </w:r>
    </w:p>
    <w:p w:rsidR="000573E5" w:rsidRPr="00E4703B" w:rsidRDefault="000573E5" w:rsidP="00907BB5">
      <w:pPr>
        <w:pStyle w:val="21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E4703B">
        <w:rPr>
          <w:rFonts w:ascii="Times New Roman" w:hAnsi="Times New Roman" w:cs="Times New Roman"/>
          <w:sz w:val="28"/>
          <w:szCs w:val="28"/>
        </w:rPr>
        <w:t>Кадыйского муниципального района</w:t>
      </w:r>
    </w:p>
    <w:p w:rsidR="000573E5" w:rsidRPr="00E4703B" w:rsidRDefault="000573E5" w:rsidP="00907BB5">
      <w:pPr>
        <w:pStyle w:val="21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E4703B">
        <w:rPr>
          <w:rFonts w:ascii="Times New Roman" w:hAnsi="Times New Roman" w:cs="Times New Roman"/>
          <w:sz w:val="28"/>
          <w:szCs w:val="28"/>
        </w:rPr>
        <w:t xml:space="preserve">Костромской области                                                                    </w:t>
      </w:r>
      <w:bookmarkStart w:id="0" w:name="_GoBack"/>
      <w:bookmarkEnd w:id="0"/>
      <w:r w:rsidRPr="00E4703B">
        <w:rPr>
          <w:rFonts w:ascii="Times New Roman" w:hAnsi="Times New Roman" w:cs="Times New Roman"/>
          <w:sz w:val="28"/>
          <w:szCs w:val="28"/>
        </w:rPr>
        <w:t>Г.Н.Петракова</w:t>
      </w:r>
    </w:p>
    <w:p w:rsidR="000573E5" w:rsidRPr="00E4703B" w:rsidRDefault="000573E5" w:rsidP="00907BB5">
      <w:pPr>
        <w:pStyle w:val="21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0573E5" w:rsidRPr="00545E90" w:rsidRDefault="000573E5" w:rsidP="00907BB5">
      <w:pPr>
        <w:pStyle w:val="21"/>
        <w:ind w:left="360"/>
        <w:jc w:val="left"/>
        <w:rPr>
          <w:sz w:val="28"/>
          <w:szCs w:val="28"/>
        </w:rPr>
      </w:pPr>
    </w:p>
    <w:sectPr w:rsidR="000573E5" w:rsidRPr="00545E90" w:rsidSect="00FC413F">
      <w:pgSz w:w="11909" w:h="16834"/>
      <w:pgMar w:top="360" w:right="1136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1D5207DB"/>
    <w:multiLevelType w:val="hybridMultilevel"/>
    <w:tmpl w:val="18F4B7B4"/>
    <w:lvl w:ilvl="0" w:tplc="A60CA1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442328AC"/>
    <w:multiLevelType w:val="multilevel"/>
    <w:tmpl w:val="A216B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3222E1F"/>
    <w:multiLevelType w:val="singleLevel"/>
    <w:tmpl w:val="455EB872"/>
    <w:lvl w:ilvl="0">
      <w:start w:val="1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5">
    <w:nsid w:val="7FEB2B1B"/>
    <w:multiLevelType w:val="hybridMultilevel"/>
    <w:tmpl w:val="65721CE2"/>
    <w:lvl w:ilvl="0" w:tplc="D8F00C18">
      <w:start w:val="1"/>
      <w:numFmt w:val="decimal"/>
      <w:lvlText w:val="%1)"/>
      <w:lvlJc w:val="left"/>
      <w:pPr>
        <w:ind w:left="934" w:hanging="3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8" w:hanging="360"/>
      </w:pPr>
    </w:lvl>
    <w:lvl w:ilvl="2" w:tplc="0419001B">
      <w:start w:val="1"/>
      <w:numFmt w:val="lowerRoman"/>
      <w:lvlText w:val="%3."/>
      <w:lvlJc w:val="right"/>
      <w:pPr>
        <w:ind w:left="2338" w:hanging="180"/>
      </w:pPr>
    </w:lvl>
    <w:lvl w:ilvl="3" w:tplc="0419000F">
      <w:start w:val="1"/>
      <w:numFmt w:val="decimal"/>
      <w:lvlText w:val="%4."/>
      <w:lvlJc w:val="left"/>
      <w:pPr>
        <w:ind w:left="3058" w:hanging="360"/>
      </w:pPr>
    </w:lvl>
    <w:lvl w:ilvl="4" w:tplc="04190019">
      <w:start w:val="1"/>
      <w:numFmt w:val="lowerLetter"/>
      <w:lvlText w:val="%5."/>
      <w:lvlJc w:val="left"/>
      <w:pPr>
        <w:ind w:left="3778" w:hanging="360"/>
      </w:pPr>
    </w:lvl>
    <w:lvl w:ilvl="5" w:tplc="0419001B">
      <w:start w:val="1"/>
      <w:numFmt w:val="lowerRoman"/>
      <w:lvlText w:val="%6."/>
      <w:lvlJc w:val="right"/>
      <w:pPr>
        <w:ind w:left="4498" w:hanging="180"/>
      </w:pPr>
    </w:lvl>
    <w:lvl w:ilvl="6" w:tplc="0419000F">
      <w:start w:val="1"/>
      <w:numFmt w:val="decimal"/>
      <w:lvlText w:val="%7."/>
      <w:lvlJc w:val="left"/>
      <w:pPr>
        <w:ind w:left="5218" w:hanging="360"/>
      </w:pPr>
    </w:lvl>
    <w:lvl w:ilvl="7" w:tplc="04190019">
      <w:start w:val="1"/>
      <w:numFmt w:val="lowerLetter"/>
      <w:lvlText w:val="%8."/>
      <w:lvlJc w:val="left"/>
      <w:pPr>
        <w:ind w:left="5938" w:hanging="360"/>
      </w:pPr>
    </w:lvl>
    <w:lvl w:ilvl="8" w:tplc="0419001B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BB5"/>
    <w:rsid w:val="000573E5"/>
    <w:rsid w:val="001F1F85"/>
    <w:rsid w:val="00242FAA"/>
    <w:rsid w:val="003323EE"/>
    <w:rsid w:val="00374DB8"/>
    <w:rsid w:val="004E25ED"/>
    <w:rsid w:val="00545E90"/>
    <w:rsid w:val="005E0B74"/>
    <w:rsid w:val="006E33F9"/>
    <w:rsid w:val="008D6CBD"/>
    <w:rsid w:val="00907BB5"/>
    <w:rsid w:val="00954709"/>
    <w:rsid w:val="009E3763"/>
    <w:rsid w:val="00A4320E"/>
    <w:rsid w:val="00A80D4C"/>
    <w:rsid w:val="00A95180"/>
    <w:rsid w:val="00B070C7"/>
    <w:rsid w:val="00B41F7F"/>
    <w:rsid w:val="00BA25EC"/>
    <w:rsid w:val="00BF2AAE"/>
    <w:rsid w:val="00C47893"/>
    <w:rsid w:val="00CB5804"/>
    <w:rsid w:val="00CD3D0B"/>
    <w:rsid w:val="00CD6E91"/>
    <w:rsid w:val="00D31EF9"/>
    <w:rsid w:val="00D360CB"/>
    <w:rsid w:val="00D4678E"/>
    <w:rsid w:val="00D67382"/>
    <w:rsid w:val="00E4703B"/>
    <w:rsid w:val="00E87545"/>
    <w:rsid w:val="00EF2F5A"/>
    <w:rsid w:val="00F24021"/>
    <w:rsid w:val="00FC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BB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7BB5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b/>
      <w:bCs/>
      <w:sz w:val="20"/>
      <w:szCs w:val="20"/>
      <w:lang w:val="en-US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7BB5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paragraph" w:customStyle="1" w:styleId="21">
    <w:name w:val="Основной текст с отступом 21"/>
    <w:basedOn w:val="Normal"/>
    <w:uiPriority w:val="99"/>
    <w:rsid w:val="00907BB5"/>
    <w:pPr>
      <w:widowControl w:val="0"/>
      <w:suppressAutoHyphens/>
      <w:spacing w:after="0" w:line="240" w:lineRule="auto"/>
      <w:ind w:left="6660"/>
      <w:jc w:val="both"/>
    </w:pPr>
    <w:rPr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BF2AAE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BF2AAE"/>
    <w:pPr>
      <w:suppressAutoHyphens/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F2AAE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A43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3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198</TotalTime>
  <Pages>3</Pages>
  <Words>932</Words>
  <Characters>5314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1</cp:lastModifiedBy>
  <cp:revision>14</cp:revision>
  <cp:lastPrinted>2024-08-19T11:34:00Z</cp:lastPrinted>
  <dcterms:created xsi:type="dcterms:W3CDTF">2024-08-16T16:02:00Z</dcterms:created>
  <dcterms:modified xsi:type="dcterms:W3CDTF">2024-08-19T12:10:00Z</dcterms:modified>
</cp:coreProperties>
</file>